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348802302"/>
        <w:placeholder>
          <w:docPart w:val="A80C1A8E862946469F93A34C159B18F6"/>
        </w:placeholder>
        <w:temporary/>
        <w:showingPlcHdr/>
        <w15:appearance w15:val="hidden"/>
      </w:sdtPr>
      <w:sdtEndPr/>
      <w:sdtContent>
        <w:p w14:paraId="0956CC4E" w14:textId="77777777" w:rsidR="00CC3E79" w:rsidRDefault="000D099E">
          <w:pPr>
            <w:pStyle w:val="Date"/>
          </w:pPr>
          <w:r>
            <w:t>Date</w:t>
          </w:r>
        </w:p>
      </w:sdtContent>
    </w:sdt>
    <w:p w14:paraId="61E88A13" w14:textId="3125C2B0" w:rsidR="00CC3E79" w:rsidRDefault="00A0115C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F843A5" wp14:editId="404D63FA">
            <wp:simplePos x="0" y="0"/>
            <wp:positionH relativeFrom="column">
              <wp:posOffset>5491263</wp:posOffset>
            </wp:positionH>
            <wp:positionV relativeFrom="paragraph">
              <wp:posOffset>-1521811</wp:posOffset>
            </wp:positionV>
            <wp:extent cx="1113649" cy="877570"/>
            <wp:effectExtent l="50800" t="0" r="55245" b="100330"/>
            <wp:wrapNone/>
            <wp:docPr id="1" name="Picture 1" descr="Two firefighters spraying high pressure water to 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firefighters spraying high pressure water to  fi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505" cy="884549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Title</w:t>
      </w:r>
    </w:p>
    <w:p w14:paraId="5621A08A" w14:textId="1C0E4234" w:rsidR="00CC3E79" w:rsidRDefault="00CC3E79" w:rsidP="006761C0">
      <w:pPr>
        <w:rPr>
          <w:sz w:val="24"/>
          <w:szCs w:val="24"/>
        </w:rPr>
      </w:pPr>
    </w:p>
    <w:p w14:paraId="6A0E87F3" w14:textId="3F3E2366" w:rsidR="006761C0" w:rsidRPr="006761C0" w:rsidRDefault="006761C0" w:rsidP="006761C0">
      <w:r w:rsidRPr="006761C0">
        <w:t>Time needed:</w:t>
      </w:r>
    </w:p>
    <w:p w14:paraId="4DE0C6A3" w14:textId="2A2EBB31" w:rsidR="006761C0" w:rsidRPr="006761C0" w:rsidRDefault="006761C0" w:rsidP="006761C0">
      <w:r w:rsidRPr="006761C0">
        <w:t>Materials Needed:</w:t>
      </w:r>
    </w:p>
    <w:p w14:paraId="35E3ADE2" w14:textId="5DD00CB5" w:rsidR="006761C0" w:rsidRPr="006761C0" w:rsidRDefault="006761C0" w:rsidP="006761C0">
      <w:r w:rsidRPr="006761C0">
        <w:t>Preparation:</w:t>
      </w:r>
    </w:p>
    <w:p w14:paraId="53ED88BA" w14:textId="3D2C80D9" w:rsidR="006761C0" w:rsidRPr="006761C0" w:rsidRDefault="006761C0" w:rsidP="006761C0">
      <w:r w:rsidRPr="006761C0">
        <w:t>References:</w:t>
      </w:r>
    </w:p>
    <w:p w14:paraId="650E2D69" w14:textId="24CD7085" w:rsidR="00F30710" w:rsidRDefault="00F30710"/>
    <w:p w14:paraId="3647EE60" w14:textId="7AF41335" w:rsidR="00F30710" w:rsidRDefault="003254B4" w:rsidP="003254B4">
      <w:pPr>
        <w:pStyle w:val="ListParagraph"/>
        <w:numPr>
          <w:ilvl w:val="0"/>
          <w:numId w:val="2"/>
        </w:numPr>
      </w:pPr>
      <w:r>
        <w:t>Step</w:t>
      </w:r>
    </w:p>
    <w:p w14:paraId="0091E233" w14:textId="119693E3" w:rsidR="003254B4" w:rsidRDefault="003254B4" w:rsidP="003254B4">
      <w:pPr>
        <w:pStyle w:val="ListParagraph"/>
        <w:numPr>
          <w:ilvl w:val="1"/>
          <w:numId w:val="2"/>
        </w:numPr>
      </w:pPr>
      <w:r>
        <w:t>Sub-step</w:t>
      </w:r>
    </w:p>
    <w:p w14:paraId="74A4A51F" w14:textId="35327F25" w:rsidR="003254B4" w:rsidRDefault="003254B4" w:rsidP="003254B4">
      <w:pPr>
        <w:pStyle w:val="ListParagraph"/>
        <w:numPr>
          <w:ilvl w:val="2"/>
          <w:numId w:val="2"/>
        </w:numPr>
      </w:pPr>
      <w:r>
        <w:t>Note</w:t>
      </w:r>
    </w:p>
    <w:p w14:paraId="6D448774" w14:textId="58B41F64" w:rsidR="003254B4" w:rsidRDefault="003254B4" w:rsidP="003254B4">
      <w:pPr>
        <w:pStyle w:val="ListParagraph"/>
        <w:numPr>
          <w:ilvl w:val="1"/>
          <w:numId w:val="2"/>
        </w:numPr>
      </w:pPr>
      <w:r>
        <w:t>Sub-step</w:t>
      </w:r>
    </w:p>
    <w:p w14:paraId="11251473" w14:textId="2E09278F" w:rsidR="003254B4" w:rsidRDefault="003254B4" w:rsidP="003254B4">
      <w:pPr>
        <w:pStyle w:val="ListParagraph"/>
        <w:numPr>
          <w:ilvl w:val="0"/>
          <w:numId w:val="2"/>
        </w:numPr>
      </w:pPr>
      <w:r>
        <w:t>Step</w:t>
      </w:r>
    </w:p>
    <w:p w14:paraId="48D77727" w14:textId="68589A92" w:rsidR="00F30710" w:rsidRPr="00F30710" w:rsidRDefault="00F30710" w:rsidP="006761C0">
      <w:pPr>
        <w:rPr>
          <w:b/>
          <w:bCs/>
        </w:rPr>
      </w:pPr>
    </w:p>
    <w:sectPr w:rsidR="00F30710" w:rsidRPr="00F30710">
      <w:footerReference w:type="even" r:id="rId9"/>
      <w:footerReference w:type="default" r:id="rId10"/>
      <w:headerReference w:type="first" r:id="rId11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D11B2" w14:textId="77777777" w:rsidR="002E24A3" w:rsidRDefault="002E24A3">
      <w:pPr>
        <w:spacing w:after="0" w:line="240" w:lineRule="auto"/>
      </w:pPr>
      <w:r>
        <w:separator/>
      </w:r>
    </w:p>
    <w:p w14:paraId="4A9C95D5" w14:textId="77777777" w:rsidR="002E24A3" w:rsidRDefault="002E24A3"/>
  </w:endnote>
  <w:endnote w:type="continuationSeparator" w:id="0">
    <w:p w14:paraId="78B6ED74" w14:textId="77777777" w:rsidR="002E24A3" w:rsidRDefault="002E24A3">
      <w:pPr>
        <w:spacing w:after="0" w:line="240" w:lineRule="auto"/>
      </w:pPr>
      <w:r>
        <w:continuationSeparator/>
      </w:r>
    </w:p>
    <w:p w14:paraId="1CC074E7" w14:textId="77777777" w:rsidR="002E24A3" w:rsidRDefault="002E2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6569902"/>
      <w:docPartObj>
        <w:docPartGallery w:val="Page Numbers (Bottom of Page)"/>
        <w:docPartUnique/>
      </w:docPartObj>
    </w:sdtPr>
    <w:sdtContent>
      <w:p w14:paraId="2DC540DC" w14:textId="14F799EA" w:rsidR="006761C0" w:rsidRDefault="006761C0" w:rsidP="00D732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16263A" w14:textId="77777777" w:rsidR="006761C0" w:rsidRDefault="006761C0" w:rsidP="006761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15121233"/>
      <w:docPartObj>
        <w:docPartGallery w:val="Page Numbers (Bottom of Page)"/>
        <w:docPartUnique/>
      </w:docPartObj>
    </w:sdtPr>
    <w:sdtContent>
      <w:p w14:paraId="0463D53D" w14:textId="42930C06" w:rsidR="006761C0" w:rsidRDefault="006761C0" w:rsidP="00D732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45C852" w14:textId="797E7BE4" w:rsidR="00CC3E79" w:rsidRDefault="00CC3E79" w:rsidP="006761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51473" w14:textId="77777777" w:rsidR="002E24A3" w:rsidRDefault="002E24A3">
      <w:pPr>
        <w:spacing w:after="0" w:line="240" w:lineRule="auto"/>
      </w:pPr>
      <w:r>
        <w:separator/>
      </w:r>
    </w:p>
    <w:p w14:paraId="7C6E5079" w14:textId="77777777" w:rsidR="002E24A3" w:rsidRDefault="002E24A3"/>
  </w:footnote>
  <w:footnote w:type="continuationSeparator" w:id="0">
    <w:p w14:paraId="65F61944" w14:textId="77777777" w:rsidR="002E24A3" w:rsidRDefault="002E24A3">
      <w:pPr>
        <w:spacing w:after="0" w:line="240" w:lineRule="auto"/>
      </w:pPr>
      <w:r>
        <w:continuationSeparator/>
      </w:r>
    </w:p>
    <w:p w14:paraId="2D3432F3" w14:textId="77777777" w:rsidR="002E24A3" w:rsidRDefault="002E24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144" w:type="pct"/>
      <w:tblInd w:w="-1962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02"/>
      <w:gridCol w:w="5315"/>
    </w:tblGrid>
    <w:tr w:rsidR="00A0115C" w:rsidRPr="00A0115C" w14:paraId="6060D214" w14:textId="77777777" w:rsidTr="00A0115C">
      <w:trPr>
        <w:trHeight w:val="699"/>
      </w:trPr>
      <w:sdt>
        <w:sdtPr>
          <w:rPr>
            <w:caps/>
            <w:color w:val="FFFFFF" w:themeColor="background1"/>
            <w:sz w:val="24"/>
            <w:szCs w:val="24"/>
          </w:rPr>
          <w:alias w:val="Title"/>
          <w:tag w:val=""/>
          <w:id w:val="126446070"/>
          <w:placeholder>
            <w:docPart w:val="F950940CF8E2E048ABADB3F9E857069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2" w:type="dxa"/>
              <w:shd w:val="clear" w:color="auto" w:fill="2E2E2E" w:themeFill="accent2"/>
              <w:vAlign w:val="center"/>
            </w:tcPr>
            <w:p w14:paraId="418A80AA" w14:textId="03BEBD7B" w:rsidR="00A0115C" w:rsidRDefault="00A0115C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A0115C">
                <w:rPr>
                  <w:caps/>
                  <w:color w:val="FFFFFF" w:themeColor="background1"/>
                  <w:sz w:val="24"/>
                  <w:szCs w:val="24"/>
                </w:rPr>
                <w:t>GrassRoots Fire Training</w:t>
              </w:r>
            </w:p>
          </w:tc>
        </w:sdtContent>
      </w:sdt>
      <w:sdt>
        <w:sdtPr>
          <w:rPr>
            <w:caps/>
            <w:color w:val="FFFFFF" w:themeColor="background1"/>
            <w:sz w:val="24"/>
            <w:szCs w:val="24"/>
          </w:rPr>
          <w:alias w:val="Date"/>
          <w:tag w:val=""/>
          <w:id w:val="-1996566397"/>
          <w:placeholder>
            <w:docPart w:val="B4F402162C7C7346B4295CFF57AF3693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5315" w:type="dxa"/>
              <w:shd w:val="clear" w:color="auto" w:fill="2E2E2E" w:themeFill="accent2"/>
              <w:vAlign w:val="center"/>
            </w:tcPr>
            <w:p w14:paraId="7976DF48" w14:textId="44F3CAB1" w:rsidR="00A0115C" w:rsidRPr="00A0115C" w:rsidRDefault="006761C0">
              <w:pPr>
                <w:pStyle w:val="Header"/>
                <w:jc w:val="right"/>
                <w:rPr>
                  <w:caps/>
                  <w:color w:val="FFFFFF" w:themeColor="background1"/>
                  <w:sz w:val="24"/>
                  <w:szCs w:val="24"/>
                </w:rPr>
              </w:pPr>
              <w:r>
                <w:rPr>
                  <w:caps/>
                  <w:color w:val="FFFFFF" w:themeColor="background1"/>
                  <w:sz w:val="24"/>
                  <w:szCs w:val="24"/>
                </w:rPr>
                <w:t>DRill</w:t>
              </w:r>
              <w:r w:rsidR="00A0115C" w:rsidRPr="00A0115C">
                <w:rPr>
                  <w:caps/>
                  <w:color w:val="FFFFFF" w:themeColor="background1"/>
                  <w:sz w:val="24"/>
                  <w:szCs w:val="24"/>
                </w:rPr>
                <w:t xml:space="preserve"> sheet</w:t>
              </w:r>
            </w:p>
          </w:tc>
        </w:sdtContent>
      </w:sdt>
    </w:tr>
    <w:tr w:rsidR="00A0115C" w14:paraId="17A9AF1B" w14:textId="77777777" w:rsidTr="00A0115C">
      <w:trPr>
        <w:trHeight w:hRule="exact" w:val="275"/>
      </w:trPr>
      <w:tc>
        <w:tcPr>
          <w:tcW w:w="5302" w:type="dxa"/>
          <w:shd w:val="clear" w:color="auto" w:fill="707070" w:themeFill="accent1"/>
          <w:tcMar>
            <w:top w:w="0" w:type="dxa"/>
            <w:bottom w:w="0" w:type="dxa"/>
          </w:tcMar>
        </w:tcPr>
        <w:p w14:paraId="7D682C18" w14:textId="77777777" w:rsidR="00A0115C" w:rsidRDefault="00A0115C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5315" w:type="dxa"/>
          <w:shd w:val="clear" w:color="auto" w:fill="707070" w:themeFill="accent1"/>
          <w:tcMar>
            <w:top w:w="0" w:type="dxa"/>
            <w:bottom w:w="0" w:type="dxa"/>
          </w:tcMar>
        </w:tcPr>
        <w:p w14:paraId="207084F7" w14:textId="77777777" w:rsidR="00A0115C" w:rsidRDefault="00A0115C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6465C43C" w14:textId="77777777" w:rsidR="00A0115C" w:rsidRDefault="00A01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7BFB2816"/>
    <w:multiLevelType w:val="hybridMultilevel"/>
    <w:tmpl w:val="3870ABA8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5C"/>
    <w:rsid w:val="000D099E"/>
    <w:rsid w:val="002E24A3"/>
    <w:rsid w:val="003254B4"/>
    <w:rsid w:val="006761C0"/>
    <w:rsid w:val="00780861"/>
    <w:rsid w:val="00954773"/>
    <w:rsid w:val="00A0115C"/>
    <w:rsid w:val="00CC3E79"/>
    <w:rsid w:val="00F3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7CE0"/>
  <w15:chartTrackingRefBased/>
  <w15:docId w15:val="{F6E2B24B-F82F-3F4D-95F0-DD707449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6761C0"/>
  </w:style>
  <w:style w:type="paragraph" w:styleId="Revision">
    <w:name w:val="Revision"/>
    <w:hidden/>
    <w:uiPriority w:val="99"/>
    <w:semiHidden/>
    <w:rsid w:val="006761C0"/>
    <w:pPr>
      <w:spacing w:after="0" w:line="240" w:lineRule="auto"/>
      <w:ind w:left="0"/>
    </w:pPr>
  </w:style>
  <w:style w:type="paragraph" w:styleId="ListParagraph">
    <w:name w:val="List Paragraph"/>
    <w:basedOn w:val="Normal"/>
    <w:uiPriority w:val="34"/>
    <w:unhideWhenUsed/>
    <w:qFormat/>
    <w:rsid w:val="0032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cbsjffry/Library/Containers/com.microsoft.Word/Data/Library/Application%20Support/Microsoft/Office/16.0/DTS/en-US%7bF360F11A-EF13-E24C-9F69-EC781341E795%7d/%7bA2CCFA4E-1A82-AF49-9CD6-9F01EBD5B312%7dtf1000208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0C1A8E862946469F93A34C159B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A7538-207E-8043-9F2A-9EAA73B1AED8}"/>
      </w:docPartPr>
      <w:docPartBody>
        <w:p w:rsidR="00074B1A" w:rsidRDefault="0030519E">
          <w:pPr>
            <w:pStyle w:val="A80C1A8E862946469F93A34C159B18F6"/>
          </w:pPr>
          <w:r>
            <w:t>Date</w:t>
          </w:r>
        </w:p>
      </w:docPartBody>
    </w:docPart>
    <w:docPart>
      <w:docPartPr>
        <w:name w:val="F950940CF8E2E048ABADB3F9E8570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F26F2-3C30-194C-9362-CE771B79FCEF}"/>
      </w:docPartPr>
      <w:docPartBody>
        <w:p w:rsidR="00074B1A" w:rsidRDefault="003F7D5E" w:rsidP="003F7D5E">
          <w:pPr>
            <w:pStyle w:val="F950940CF8E2E048ABADB3F9E857069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B4F402162C7C7346B4295CFF57AF3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5D88F-B019-AF49-911F-2053BD7B9D15}"/>
      </w:docPartPr>
      <w:docPartBody>
        <w:p w:rsidR="00074B1A" w:rsidRDefault="003F7D5E" w:rsidP="003F7D5E">
          <w:pPr>
            <w:pStyle w:val="B4F402162C7C7346B4295CFF57AF3693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5E"/>
    <w:rsid w:val="00074B1A"/>
    <w:rsid w:val="0030519E"/>
    <w:rsid w:val="003F7D5E"/>
    <w:rsid w:val="0051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0C1A8E862946469F93A34C159B18F6">
    <w:name w:val="A80C1A8E862946469F93A34C159B18F6"/>
  </w:style>
  <w:style w:type="paragraph" w:customStyle="1" w:styleId="E1BC0D09853737409D4DD3BFCE520A2A">
    <w:name w:val="E1BC0D09853737409D4DD3BFCE520A2A"/>
  </w:style>
  <w:style w:type="paragraph" w:customStyle="1" w:styleId="7134871E4F2BD94A935BEABEBEA5C47B">
    <w:name w:val="7134871E4F2BD94A935BEABEBEA5C47B"/>
  </w:style>
  <w:style w:type="paragraph" w:customStyle="1" w:styleId="91CEE9AA1150594B914B9F919212DA6F">
    <w:name w:val="91CEE9AA1150594B914B9F919212DA6F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/>
    </w:rPr>
  </w:style>
  <w:style w:type="paragraph" w:customStyle="1" w:styleId="9E364C1ACC8BE0458B39BDF202E65B03">
    <w:name w:val="9E364C1ACC8BE0458B39BDF202E65B03"/>
  </w:style>
  <w:style w:type="paragraph" w:customStyle="1" w:styleId="F6CCBED3803A1C4A940919EB8834151F">
    <w:name w:val="F6CCBED3803A1C4A940919EB8834151F"/>
  </w:style>
  <w:style w:type="paragraph" w:customStyle="1" w:styleId="93E6C9E1B88F7D4CAC83B5D7CCA89E82">
    <w:name w:val="93E6C9E1B88F7D4CAC83B5D7CCA89E82"/>
  </w:style>
  <w:style w:type="paragraph" w:customStyle="1" w:styleId="F950940CF8E2E048ABADB3F9E8570692">
    <w:name w:val="F950940CF8E2E048ABADB3F9E8570692"/>
    <w:rsid w:val="003F7D5E"/>
  </w:style>
  <w:style w:type="character" w:styleId="PlaceholderText">
    <w:name w:val="Placeholder Text"/>
    <w:basedOn w:val="DefaultParagraphFont"/>
    <w:uiPriority w:val="99"/>
    <w:semiHidden/>
    <w:rsid w:val="003F7D5E"/>
    <w:rPr>
      <w:color w:val="808080"/>
    </w:rPr>
  </w:style>
  <w:style w:type="paragraph" w:customStyle="1" w:styleId="B4F402162C7C7346B4295CFF57AF3693">
    <w:name w:val="B4F402162C7C7346B4295CFF57AF3693"/>
    <w:rsid w:val="003F7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DRill sheet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{A2CCFA4E-1A82-AF49-9CD6-9F01EBD5B312}tf10002082.dotx</Template>
  <TotalTime>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GrassRoots Fire Training</vt:lpstr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GrassRoots Fire Training</dc:title>
  <dc:subject/>
  <dc:creator>Jeffrey Jacobs</dc:creator>
  <cp:keywords/>
  <dc:description/>
  <cp:lastModifiedBy>Jeffrey Jacobs</cp:lastModifiedBy>
  <cp:revision>3</cp:revision>
  <dcterms:created xsi:type="dcterms:W3CDTF">2021-05-15T02:22:00Z</dcterms:created>
  <dcterms:modified xsi:type="dcterms:W3CDTF">2021-05-15T02:32:00Z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