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348802302"/>
        <w:placeholder>
          <w:docPart w:val="A80C1A8E862946469F93A34C159B18F6"/>
        </w:placeholder>
        <w:temporary/>
        <w:showingPlcHdr/>
        <w15:appearance w15:val="hidden"/>
      </w:sdtPr>
      <w:sdtEndPr/>
      <w:sdtContent>
        <w:p w14:paraId="0956CC4E" w14:textId="77777777" w:rsidR="00CC3E79" w:rsidRDefault="000D099E">
          <w:pPr>
            <w:pStyle w:val="Date"/>
          </w:pPr>
          <w:r>
            <w:t>Date</w:t>
          </w:r>
        </w:p>
      </w:sdtContent>
    </w:sdt>
    <w:p w14:paraId="61E88A13" w14:textId="3125C2B0" w:rsidR="00CC3E79" w:rsidRDefault="00A0115C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F843A5" wp14:editId="404D63FA">
            <wp:simplePos x="0" y="0"/>
            <wp:positionH relativeFrom="column">
              <wp:posOffset>5491263</wp:posOffset>
            </wp:positionH>
            <wp:positionV relativeFrom="paragraph">
              <wp:posOffset>-1521811</wp:posOffset>
            </wp:positionV>
            <wp:extent cx="1113649" cy="877570"/>
            <wp:effectExtent l="50800" t="0" r="55245" b="100330"/>
            <wp:wrapNone/>
            <wp:docPr id="1" name="Picture 1" descr="Two firefighters spraying high pressure water to  f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wo firefighters spraying high pressure water to  fir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505" cy="884549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Title</w:t>
      </w:r>
    </w:p>
    <w:p w14:paraId="5621A08A" w14:textId="1C0E4234" w:rsidR="00CC3E79" w:rsidRDefault="00CC3E79" w:rsidP="006761C0">
      <w:pPr>
        <w:rPr>
          <w:sz w:val="24"/>
          <w:szCs w:val="24"/>
        </w:rPr>
      </w:pPr>
    </w:p>
    <w:p w14:paraId="48D77727" w14:textId="1FF0F688" w:rsidR="00F30710" w:rsidRPr="00D6747A" w:rsidRDefault="00D6747A" w:rsidP="006761C0">
      <w:pPr>
        <w:rPr>
          <w:b/>
          <w:bCs/>
        </w:rPr>
      </w:pPr>
      <w:r>
        <w:rPr>
          <w:b/>
          <w:bCs/>
        </w:rPr>
        <w:t>Situation</w:t>
      </w:r>
      <w:r w:rsidRPr="00D6747A">
        <w:rPr>
          <w:b/>
          <w:bCs/>
        </w:rPr>
        <w:t>:</w:t>
      </w:r>
    </w:p>
    <w:p w14:paraId="2D38F57E" w14:textId="33C71EBA" w:rsidR="00D6747A" w:rsidRDefault="00D6747A" w:rsidP="006761C0"/>
    <w:p w14:paraId="04518CDC" w14:textId="0D8FA9E4" w:rsidR="00D6747A" w:rsidRDefault="00D6747A" w:rsidP="006761C0">
      <w:pPr>
        <w:rPr>
          <w:b/>
          <w:bCs/>
        </w:rPr>
      </w:pPr>
      <w:r>
        <w:rPr>
          <w:b/>
          <w:bCs/>
        </w:rPr>
        <w:t>Mission/Execution:</w:t>
      </w:r>
    </w:p>
    <w:p w14:paraId="1BFE5C99" w14:textId="0833160E" w:rsidR="00D6747A" w:rsidRDefault="00D6747A" w:rsidP="006761C0">
      <w:pPr>
        <w:rPr>
          <w:b/>
          <w:bCs/>
        </w:rPr>
      </w:pPr>
    </w:p>
    <w:p w14:paraId="2AE1BA9B" w14:textId="0627023F" w:rsidR="00D6747A" w:rsidRDefault="00D6747A" w:rsidP="006761C0">
      <w:pPr>
        <w:rPr>
          <w:b/>
          <w:bCs/>
        </w:rPr>
      </w:pPr>
      <w:r>
        <w:rPr>
          <w:b/>
          <w:bCs/>
        </w:rPr>
        <w:t>Communications:</w:t>
      </w:r>
    </w:p>
    <w:p w14:paraId="54B4128F" w14:textId="1B38EA24" w:rsidR="00D6747A" w:rsidRDefault="00D6747A" w:rsidP="006761C0">
      <w:pPr>
        <w:rPr>
          <w:b/>
          <w:bCs/>
        </w:rPr>
      </w:pPr>
    </w:p>
    <w:p w14:paraId="717B3A05" w14:textId="6BFBF69E" w:rsidR="00D6747A" w:rsidRDefault="00D6747A" w:rsidP="006761C0">
      <w:pPr>
        <w:rPr>
          <w:b/>
          <w:bCs/>
        </w:rPr>
      </w:pPr>
      <w:r>
        <w:rPr>
          <w:b/>
          <w:bCs/>
        </w:rPr>
        <w:t>Supporting/Service:</w:t>
      </w:r>
    </w:p>
    <w:p w14:paraId="3C310D53" w14:textId="40D901CB" w:rsidR="00D6747A" w:rsidRDefault="00D6747A" w:rsidP="006761C0">
      <w:pPr>
        <w:rPr>
          <w:b/>
          <w:bCs/>
        </w:rPr>
      </w:pPr>
    </w:p>
    <w:p w14:paraId="289D6C5B" w14:textId="77777777" w:rsidR="00D6747A" w:rsidRDefault="00D6747A" w:rsidP="006761C0">
      <w:pPr>
        <w:rPr>
          <w:b/>
          <w:bCs/>
        </w:rPr>
      </w:pPr>
      <w:r>
        <w:rPr>
          <w:b/>
          <w:bCs/>
        </w:rPr>
        <w:t>Risk Management:</w:t>
      </w:r>
    </w:p>
    <w:p w14:paraId="0F86E405" w14:textId="77777777" w:rsidR="00D6747A" w:rsidRDefault="00D6747A" w:rsidP="006761C0">
      <w:pPr>
        <w:rPr>
          <w:b/>
          <w:bCs/>
        </w:rPr>
      </w:pPr>
    </w:p>
    <w:p w14:paraId="50A0418C" w14:textId="77777777" w:rsidR="00D6747A" w:rsidRDefault="00D6747A" w:rsidP="006761C0">
      <w:pPr>
        <w:rPr>
          <w:b/>
          <w:bCs/>
        </w:rPr>
      </w:pPr>
    </w:p>
    <w:p w14:paraId="1A99BC1B" w14:textId="77777777" w:rsidR="00D6747A" w:rsidRDefault="00D6747A" w:rsidP="006761C0">
      <w:pPr>
        <w:rPr>
          <w:b/>
          <w:bCs/>
        </w:rPr>
      </w:pPr>
    </w:p>
    <w:p w14:paraId="134F9DF6" w14:textId="77777777" w:rsidR="00D6747A" w:rsidRDefault="00D6747A" w:rsidP="006761C0">
      <w:pPr>
        <w:rPr>
          <w:b/>
          <w:bCs/>
        </w:rPr>
      </w:pPr>
    </w:p>
    <w:p w14:paraId="6CB75118" w14:textId="77777777" w:rsidR="00D6747A" w:rsidRDefault="00D6747A" w:rsidP="006761C0">
      <w:pPr>
        <w:rPr>
          <w:b/>
          <w:bCs/>
        </w:rPr>
      </w:pPr>
    </w:p>
    <w:p w14:paraId="04B76C32" w14:textId="0881EDEA" w:rsidR="00D6747A" w:rsidRDefault="00D6747A" w:rsidP="006761C0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0E31A" wp14:editId="5DD6DCD6">
                <wp:simplePos x="0" y="0"/>
                <wp:positionH relativeFrom="column">
                  <wp:posOffset>-1113817</wp:posOffset>
                </wp:positionH>
                <wp:positionV relativeFrom="paragraph">
                  <wp:posOffset>249028</wp:posOffset>
                </wp:positionV>
                <wp:extent cx="7720398" cy="0"/>
                <wp:effectExtent l="0" t="12700" r="1397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0398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7E0CE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.7pt,19.6pt" to="520.2pt,1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" strokecolor="#707070 [3204]" strokeweight="1.5pt">
                <v:stroke joinstyle="miter"/>
              </v:line>
            </w:pict>
          </mc:Fallback>
        </mc:AlternateContent>
      </w:r>
    </w:p>
    <w:p w14:paraId="26413E91" w14:textId="77777777" w:rsidR="00D6747A" w:rsidRDefault="00D6747A" w:rsidP="006761C0">
      <w:pPr>
        <w:rPr>
          <w:b/>
          <w:bCs/>
        </w:rPr>
      </w:pPr>
    </w:p>
    <w:p w14:paraId="0CC2417C" w14:textId="77777777" w:rsidR="00D6747A" w:rsidRDefault="00D6747A" w:rsidP="006761C0">
      <w:pPr>
        <w:rPr>
          <w:b/>
          <w:bCs/>
        </w:rPr>
      </w:pPr>
    </w:p>
    <w:p w14:paraId="60269E03" w14:textId="60391A50" w:rsidR="00D6747A" w:rsidRDefault="00D6747A" w:rsidP="006761C0">
      <w:pPr>
        <w:rPr>
          <w:b/>
          <w:bCs/>
        </w:rPr>
      </w:pPr>
      <w:r>
        <w:rPr>
          <w:b/>
          <w:bCs/>
        </w:rPr>
        <w:t xml:space="preserve"> Key Observations:</w:t>
      </w:r>
    </w:p>
    <w:p w14:paraId="09B35AE3" w14:textId="40B2788D" w:rsidR="00D6747A" w:rsidRDefault="00D6747A" w:rsidP="006761C0">
      <w:pPr>
        <w:rPr>
          <w:b/>
          <w:bCs/>
        </w:rPr>
      </w:pPr>
    </w:p>
    <w:p w14:paraId="19C79B02" w14:textId="7BBA81C9" w:rsidR="00D6747A" w:rsidRPr="00F30710" w:rsidRDefault="00D6747A" w:rsidP="006761C0">
      <w:pPr>
        <w:rPr>
          <w:b/>
          <w:bCs/>
        </w:rPr>
      </w:pPr>
      <w:r>
        <w:rPr>
          <w:b/>
          <w:bCs/>
        </w:rPr>
        <w:t>Key teaching points:</w:t>
      </w:r>
    </w:p>
    <w:sectPr w:rsidR="00D6747A" w:rsidRPr="00F30710">
      <w:footerReference w:type="even" r:id="rId9"/>
      <w:footerReference w:type="default" r:id="rId10"/>
      <w:headerReference w:type="first" r:id="rId11"/>
      <w:pgSz w:w="12240" w:h="15840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89634" w14:textId="77777777" w:rsidR="004E1448" w:rsidRDefault="004E1448">
      <w:pPr>
        <w:spacing w:after="0" w:line="240" w:lineRule="auto"/>
      </w:pPr>
      <w:r>
        <w:separator/>
      </w:r>
    </w:p>
    <w:p w14:paraId="03370A88" w14:textId="77777777" w:rsidR="004E1448" w:rsidRDefault="004E1448"/>
  </w:endnote>
  <w:endnote w:type="continuationSeparator" w:id="0">
    <w:p w14:paraId="7E704603" w14:textId="77777777" w:rsidR="004E1448" w:rsidRDefault="004E1448">
      <w:pPr>
        <w:spacing w:after="0" w:line="240" w:lineRule="auto"/>
      </w:pPr>
      <w:r>
        <w:continuationSeparator/>
      </w:r>
    </w:p>
    <w:p w14:paraId="343AE6D7" w14:textId="77777777" w:rsidR="004E1448" w:rsidRDefault="004E14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65699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C540DC" w14:textId="14F799EA" w:rsidR="006761C0" w:rsidRDefault="006761C0" w:rsidP="00D7320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16263A" w14:textId="77777777" w:rsidR="006761C0" w:rsidRDefault="006761C0" w:rsidP="006761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0151212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63D53D" w14:textId="42930C06" w:rsidR="006761C0" w:rsidRDefault="006761C0" w:rsidP="00D7320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45C852" w14:textId="797E7BE4" w:rsidR="00CC3E79" w:rsidRDefault="00CC3E79" w:rsidP="006761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9F97C" w14:textId="77777777" w:rsidR="004E1448" w:rsidRDefault="004E1448">
      <w:pPr>
        <w:spacing w:after="0" w:line="240" w:lineRule="auto"/>
      </w:pPr>
      <w:r>
        <w:separator/>
      </w:r>
    </w:p>
    <w:p w14:paraId="4944DC78" w14:textId="77777777" w:rsidR="004E1448" w:rsidRDefault="004E1448"/>
  </w:footnote>
  <w:footnote w:type="continuationSeparator" w:id="0">
    <w:p w14:paraId="094C1DEF" w14:textId="77777777" w:rsidR="004E1448" w:rsidRDefault="004E1448">
      <w:pPr>
        <w:spacing w:after="0" w:line="240" w:lineRule="auto"/>
      </w:pPr>
      <w:r>
        <w:continuationSeparator/>
      </w:r>
    </w:p>
    <w:p w14:paraId="4825031C" w14:textId="77777777" w:rsidR="004E1448" w:rsidRDefault="004E14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6144" w:type="pct"/>
      <w:tblInd w:w="-1962" w:type="dxa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302"/>
      <w:gridCol w:w="5315"/>
    </w:tblGrid>
    <w:tr w:rsidR="00A0115C" w:rsidRPr="00A0115C" w14:paraId="6060D214" w14:textId="77777777" w:rsidTr="00A0115C">
      <w:trPr>
        <w:trHeight w:val="699"/>
      </w:trPr>
      <w:sdt>
        <w:sdtPr>
          <w:rPr>
            <w:caps/>
            <w:color w:val="FFFFFF" w:themeColor="background1"/>
            <w:sz w:val="24"/>
            <w:szCs w:val="24"/>
          </w:rPr>
          <w:alias w:val="Title"/>
          <w:tag w:val=""/>
          <w:id w:val="126446070"/>
          <w:placeholder>
            <w:docPart w:val="F950940CF8E2E048ABADB3F9E857069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2" w:type="dxa"/>
              <w:shd w:val="clear" w:color="auto" w:fill="2E2E2E" w:themeFill="accent2"/>
              <w:vAlign w:val="center"/>
            </w:tcPr>
            <w:p w14:paraId="418A80AA" w14:textId="03BEBD7B" w:rsidR="00A0115C" w:rsidRDefault="00A0115C">
              <w:pPr>
                <w:pStyle w:val="Header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A0115C">
                <w:rPr>
                  <w:caps/>
                  <w:color w:val="FFFFFF" w:themeColor="background1"/>
                  <w:sz w:val="24"/>
                  <w:szCs w:val="24"/>
                </w:rPr>
                <w:t>GrassRoots Fire Training</w:t>
              </w:r>
            </w:p>
          </w:tc>
        </w:sdtContent>
      </w:sdt>
      <w:sdt>
        <w:sdtPr>
          <w:rPr>
            <w:caps/>
            <w:color w:val="FFFFFF" w:themeColor="background1"/>
            <w:sz w:val="24"/>
            <w:szCs w:val="24"/>
          </w:rPr>
          <w:alias w:val="Date"/>
          <w:tag w:val=""/>
          <w:id w:val="-1996566397"/>
          <w:placeholder>
            <w:docPart w:val="B4F402162C7C7346B4295CFF57AF3693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5315" w:type="dxa"/>
              <w:shd w:val="clear" w:color="auto" w:fill="2E2E2E" w:themeFill="accent2"/>
              <w:vAlign w:val="center"/>
            </w:tcPr>
            <w:p w14:paraId="7976DF48" w14:textId="7B4B6F5B" w:rsidR="00A0115C" w:rsidRPr="00A0115C" w:rsidRDefault="00D6747A">
              <w:pPr>
                <w:pStyle w:val="Header"/>
                <w:jc w:val="right"/>
                <w:rPr>
                  <w:caps/>
                  <w:color w:val="FFFFFF" w:themeColor="background1"/>
                  <w:sz w:val="24"/>
                  <w:szCs w:val="24"/>
                </w:rPr>
              </w:pPr>
              <w:r>
                <w:rPr>
                  <w:caps/>
                  <w:color w:val="FFFFFF" w:themeColor="background1"/>
                  <w:sz w:val="24"/>
                  <w:szCs w:val="24"/>
                </w:rPr>
                <w:t>Scenario</w:t>
              </w:r>
              <w:r w:rsidR="00A0115C" w:rsidRPr="00A0115C">
                <w:rPr>
                  <w:caps/>
                  <w:color w:val="FFFFFF" w:themeColor="background1"/>
                  <w:sz w:val="24"/>
                  <w:szCs w:val="24"/>
                </w:rPr>
                <w:t xml:space="preserve"> sheet</w:t>
              </w:r>
            </w:p>
          </w:tc>
        </w:sdtContent>
      </w:sdt>
    </w:tr>
    <w:tr w:rsidR="00A0115C" w14:paraId="17A9AF1B" w14:textId="77777777" w:rsidTr="00A0115C">
      <w:trPr>
        <w:trHeight w:hRule="exact" w:val="275"/>
      </w:trPr>
      <w:tc>
        <w:tcPr>
          <w:tcW w:w="5302" w:type="dxa"/>
          <w:shd w:val="clear" w:color="auto" w:fill="707070" w:themeFill="accent1"/>
          <w:tcMar>
            <w:top w:w="0" w:type="dxa"/>
            <w:bottom w:w="0" w:type="dxa"/>
          </w:tcMar>
        </w:tcPr>
        <w:p w14:paraId="7D682C18" w14:textId="77777777" w:rsidR="00A0115C" w:rsidRDefault="00A0115C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5315" w:type="dxa"/>
          <w:shd w:val="clear" w:color="auto" w:fill="707070" w:themeFill="accent1"/>
          <w:tcMar>
            <w:top w:w="0" w:type="dxa"/>
            <w:bottom w:w="0" w:type="dxa"/>
          </w:tcMar>
        </w:tcPr>
        <w:p w14:paraId="207084F7" w14:textId="77777777" w:rsidR="00A0115C" w:rsidRDefault="00A0115C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6465C43C" w14:textId="77777777" w:rsidR="00A0115C" w:rsidRDefault="00A01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7BFB2816"/>
    <w:multiLevelType w:val="hybridMultilevel"/>
    <w:tmpl w:val="3870ABA8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5C"/>
    <w:rsid w:val="000D099E"/>
    <w:rsid w:val="002E24A3"/>
    <w:rsid w:val="003254B4"/>
    <w:rsid w:val="004E1448"/>
    <w:rsid w:val="006761C0"/>
    <w:rsid w:val="00780861"/>
    <w:rsid w:val="00954773"/>
    <w:rsid w:val="00A0115C"/>
    <w:rsid w:val="00CC3E79"/>
    <w:rsid w:val="00D6747A"/>
    <w:rsid w:val="00F3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C7CE0"/>
  <w15:chartTrackingRefBased/>
  <w15:docId w15:val="{F6E2B24B-F82F-3F4D-95F0-DD707449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6761C0"/>
  </w:style>
  <w:style w:type="paragraph" w:styleId="Revision">
    <w:name w:val="Revision"/>
    <w:hidden/>
    <w:uiPriority w:val="99"/>
    <w:semiHidden/>
    <w:rsid w:val="006761C0"/>
    <w:pPr>
      <w:spacing w:after="0" w:line="240" w:lineRule="auto"/>
      <w:ind w:left="0"/>
    </w:pPr>
  </w:style>
  <w:style w:type="paragraph" w:styleId="ListParagraph">
    <w:name w:val="List Paragraph"/>
    <w:basedOn w:val="Normal"/>
    <w:uiPriority w:val="34"/>
    <w:unhideWhenUsed/>
    <w:qFormat/>
    <w:rsid w:val="00325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cbsjffry/Library/Containers/com.microsoft.Word/Data/Library/Application%20Support/Microsoft/Office/16.0/DTS/en-US%7bF360F11A-EF13-E24C-9F69-EC781341E795%7d/%7bA2CCFA4E-1A82-AF49-9CD6-9F01EBD5B312%7dtf1000208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80C1A8E862946469F93A34C159B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A7538-207E-8043-9F2A-9EAA73B1AED8}"/>
      </w:docPartPr>
      <w:docPartBody>
        <w:p w:rsidR="00074B1A" w:rsidRDefault="0030519E">
          <w:pPr>
            <w:pStyle w:val="A80C1A8E862946469F93A34C159B18F6"/>
          </w:pPr>
          <w:r>
            <w:t>Date</w:t>
          </w:r>
        </w:p>
      </w:docPartBody>
    </w:docPart>
    <w:docPart>
      <w:docPartPr>
        <w:name w:val="F950940CF8E2E048ABADB3F9E8570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F26F2-3C30-194C-9362-CE771B79FCEF}"/>
      </w:docPartPr>
      <w:docPartBody>
        <w:p w:rsidR="00074B1A" w:rsidRDefault="003F7D5E" w:rsidP="003F7D5E">
          <w:pPr>
            <w:pStyle w:val="F950940CF8E2E048ABADB3F9E8570692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B4F402162C7C7346B4295CFF57AF3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5D88F-B019-AF49-911F-2053BD7B9D15}"/>
      </w:docPartPr>
      <w:docPartBody>
        <w:p w:rsidR="00074B1A" w:rsidRDefault="003F7D5E" w:rsidP="003F7D5E">
          <w:pPr>
            <w:pStyle w:val="B4F402162C7C7346B4295CFF57AF3693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5E"/>
    <w:rsid w:val="00074B1A"/>
    <w:rsid w:val="0030519E"/>
    <w:rsid w:val="003F7D5E"/>
    <w:rsid w:val="00513708"/>
    <w:rsid w:val="00B5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D7D31" w:themeColor="accent2"/>
      <w:sz w:val="22"/>
      <w:szCs w:val="26"/>
      <w:lang w:eastAsia="ja-JP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4472C4" w:themeColor="accent1"/>
      <w:sz w:val="22"/>
      <w:lang w:eastAsia="ja-JP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eastAsia="ja-JP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eastAsia="ja-JP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eastAsia="ja-JP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D7D31" w:themeColor="accent2"/>
      <w:sz w:val="22"/>
      <w:szCs w:val="22"/>
      <w:lang w:eastAsia="ja-JP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eastAsia="ja-JP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0C1A8E862946469F93A34C159B18F6">
    <w:name w:val="A80C1A8E862946469F93A34C159B18F6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D7D31" w:themeColor="accent2"/>
      <w:sz w:val="22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472C4" w:themeColor="accent1"/>
      <w:sz w:val="2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D7D31" w:themeColor="accent2"/>
      <w:sz w:val="22"/>
      <w:szCs w:val="22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eastAsia="ja-JP"/>
    </w:rPr>
  </w:style>
  <w:style w:type="paragraph" w:customStyle="1" w:styleId="F950940CF8E2E048ABADB3F9E8570692">
    <w:name w:val="F950940CF8E2E048ABADB3F9E8570692"/>
    <w:rsid w:val="003F7D5E"/>
  </w:style>
  <w:style w:type="character" w:styleId="PlaceholderText">
    <w:name w:val="Placeholder Text"/>
    <w:basedOn w:val="DefaultParagraphFont"/>
    <w:uiPriority w:val="99"/>
    <w:semiHidden/>
    <w:rsid w:val="003F7D5E"/>
    <w:rPr>
      <w:color w:val="808080"/>
    </w:rPr>
  </w:style>
  <w:style w:type="paragraph" w:customStyle="1" w:styleId="B4F402162C7C7346B4295CFF57AF3693">
    <w:name w:val="B4F402162C7C7346B4295CFF57AF3693"/>
    <w:rsid w:val="003F7D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Scenario sheet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{A2CCFA4E-1A82-AF49-9CD6-9F01EBD5B312}tf10002082.dotx</Template>
  <TotalTime>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GrassRoots Fire Training</vt:lpstr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GrassRoots Fire Training</dc:title>
  <dc:subject/>
  <dc:creator>Jeffrey Jacobs</dc:creator>
  <cp:keywords/>
  <dc:description/>
  <cp:lastModifiedBy>Jeffrey Jacobs</cp:lastModifiedBy>
  <cp:revision>2</cp:revision>
  <dcterms:created xsi:type="dcterms:W3CDTF">2021-05-15T02:40:00Z</dcterms:created>
  <dcterms:modified xsi:type="dcterms:W3CDTF">2021-05-15T02:40:00Z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</Properties>
</file>